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B3960" w14:textId="77777777" w:rsidR="00EF4A03" w:rsidRDefault="00EF4A03" w:rsidP="00B3310D"/>
    <w:p w14:paraId="2C34CB6D" w14:textId="77777777" w:rsidR="00EF4A03" w:rsidRDefault="00EF4A03" w:rsidP="005166F3"/>
    <w:p w14:paraId="006CED3E" w14:textId="77777777" w:rsidR="00EF4A03" w:rsidRDefault="00EF4A03" w:rsidP="005166F3"/>
    <w:p w14:paraId="4D78A517" w14:textId="77777777" w:rsidR="007D53E8" w:rsidRDefault="007D53E8" w:rsidP="007D53E8">
      <w:pPr>
        <w:pStyle w:val="NormalWeb"/>
        <w:rPr>
          <w:color w:val="auto"/>
        </w:rPr>
      </w:pPr>
    </w:p>
    <w:p w14:paraId="447D536A" w14:textId="77777777" w:rsidR="007D53E8" w:rsidRDefault="007D53E8" w:rsidP="007D53E8">
      <w:pPr>
        <w:pStyle w:val="NormalWeb"/>
        <w:rPr>
          <w:rStyle w:val="HeaderInformation"/>
          <w:rFonts w:ascii="Legacy Sans OS ITC TT" w:hAnsi="Legacy Sans OS ITC TT"/>
          <w:color w:val="auto"/>
          <w:sz w:val="28"/>
          <w:szCs w:val="28"/>
        </w:rPr>
      </w:pPr>
    </w:p>
    <w:p w14:paraId="5ABBA561" w14:textId="7244A6DA" w:rsidR="007D53E8" w:rsidRPr="007D53E8" w:rsidRDefault="007D53E8" w:rsidP="007D53E8">
      <w:pPr>
        <w:pStyle w:val="NormalWeb"/>
        <w:rPr>
          <w:color w:val="auto"/>
        </w:rPr>
      </w:pPr>
      <w:r>
        <w:rPr>
          <w:noProof/>
          <w:color w:val="auto"/>
        </w:rPr>
        <w:drawing>
          <wp:anchor distT="0" distB="0" distL="114300" distR="114300" simplePos="0" relativeHeight="251665920" behindDoc="0" locked="0" layoutInCell="1" allowOverlap="0" wp14:anchorId="45239C7A" wp14:editId="59A0B536">
            <wp:simplePos x="0" y="0"/>
            <wp:positionH relativeFrom="column">
              <wp:posOffset>2476519</wp:posOffset>
            </wp:positionH>
            <wp:positionV relativeFrom="paragraph">
              <wp:posOffset>5374</wp:posOffset>
            </wp:positionV>
            <wp:extent cx="3081528" cy="2054775"/>
            <wp:effectExtent l="0" t="0" r="5080" b="3175"/>
            <wp:wrapSquare wrapText="left"/>
            <wp:docPr id="195449055" name="Picture 4" descr="A person with a mustach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9055" name="Picture 4" descr="A person with a mustach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1528" cy="2054775"/>
                    </a:xfrm>
                    <a:prstGeom prst="rect">
                      <a:avLst/>
                    </a:prstGeom>
                  </pic:spPr>
                </pic:pic>
              </a:graphicData>
            </a:graphic>
            <wp14:sizeRelH relativeFrom="margin">
              <wp14:pctWidth>0</wp14:pctWidth>
            </wp14:sizeRelH>
          </wp:anchor>
        </w:drawing>
      </w:r>
      <w:r>
        <w:rPr>
          <w:rStyle w:val="HeaderInformation"/>
          <w:rFonts w:ascii="Legacy Sans OS ITC TT" w:hAnsi="Legacy Sans OS ITC TT"/>
          <w:color w:val="auto"/>
          <w:sz w:val="28"/>
          <w:szCs w:val="28"/>
        </w:rPr>
        <w:t>F</w:t>
      </w:r>
      <w:r w:rsidRPr="007D53E8">
        <w:rPr>
          <w:rStyle w:val="HeaderInformation"/>
          <w:rFonts w:ascii="Legacy Sans OS ITC TT" w:hAnsi="Legacy Sans OS ITC TT"/>
          <w:color w:val="auto"/>
          <w:sz w:val="28"/>
          <w:szCs w:val="28"/>
        </w:rPr>
        <w:t>red Scherrer</w:t>
      </w:r>
    </w:p>
    <w:p w14:paraId="4AA52209" w14:textId="4ACD4B39" w:rsidR="007D53E8" w:rsidRPr="007D53E8" w:rsidRDefault="007D53E8" w:rsidP="007D53E8">
      <w:pPr>
        <w:pStyle w:val="NormalWeb"/>
        <w:jc w:val="both"/>
        <w:rPr>
          <w:rFonts w:ascii="Legacy Serif OS ITC TT" w:hAnsi="Legacy Serif OS ITC TT"/>
          <w:color w:val="auto"/>
          <w:sz w:val="28"/>
          <w:szCs w:val="28"/>
        </w:rPr>
      </w:pPr>
      <w:r w:rsidRPr="007D53E8">
        <w:rPr>
          <w:rFonts w:ascii="Legacy Serif OS ITC TT" w:hAnsi="Legacy Serif OS ITC TT"/>
          <w:color w:val="auto"/>
          <w:sz w:val="28"/>
          <w:szCs w:val="28"/>
        </w:rPr>
        <w:t xml:space="preserve">Owner/ winemaker Fred Scherrer first made wine at home from the family vineyard as a teenager. This lead to technical training with a degree at U.C. Davis and then back to the "real world" to learn </w:t>
      </w:r>
      <w:proofErr w:type="gramStart"/>
      <w:r w:rsidRPr="007D53E8">
        <w:rPr>
          <w:rFonts w:ascii="Legacy Serif OS ITC TT" w:hAnsi="Legacy Serif OS ITC TT"/>
          <w:color w:val="auto"/>
          <w:sz w:val="28"/>
          <w:szCs w:val="28"/>
        </w:rPr>
        <w:t>where,</w:t>
      </w:r>
      <w:r w:rsidRPr="007D53E8">
        <w:rPr>
          <w:noProof/>
          <w:color w:val="auto"/>
        </w:rPr>
        <w:t xml:space="preserve"> </w:t>
      </w:r>
      <w:r w:rsidRPr="007D53E8">
        <w:rPr>
          <w:rFonts w:ascii="Legacy Serif OS ITC TT" w:hAnsi="Legacy Serif OS ITC TT"/>
          <w:color w:val="auto"/>
          <w:sz w:val="28"/>
          <w:szCs w:val="28"/>
        </w:rPr>
        <w:t xml:space="preserve"> when</w:t>
      </w:r>
      <w:proofErr w:type="gramEnd"/>
      <w:r w:rsidRPr="007D53E8">
        <w:rPr>
          <w:rFonts w:ascii="Legacy Serif OS ITC TT" w:hAnsi="Legacy Serif OS ITC TT"/>
          <w:color w:val="auto"/>
          <w:sz w:val="28"/>
          <w:szCs w:val="28"/>
        </w:rPr>
        <w:t xml:space="preserve">, how, and importantly </w:t>
      </w:r>
      <w:r w:rsidRPr="00397238">
        <w:rPr>
          <w:rFonts w:ascii="Legacy Serif OS ITC TT" w:hAnsi="Legacy Serif OS ITC TT"/>
          <w:i/>
          <w:iCs/>
          <w:color w:val="auto"/>
          <w:sz w:val="28"/>
          <w:szCs w:val="28"/>
        </w:rPr>
        <w:t>if</w:t>
      </w:r>
      <w:r w:rsidRPr="007D53E8">
        <w:rPr>
          <w:rFonts w:ascii="Legacy Serif OS ITC TT" w:hAnsi="Legacy Serif OS ITC TT"/>
          <w:color w:val="auto"/>
          <w:sz w:val="28"/>
          <w:szCs w:val="28"/>
        </w:rPr>
        <w:t xml:space="preserve"> to apply science to the art of winemaking. This </w:t>
      </w:r>
      <w:r w:rsidR="00CF7A22" w:rsidRPr="007D53E8">
        <w:rPr>
          <w:rFonts w:ascii="Legacy Serif OS ITC TT" w:hAnsi="Legacy Serif OS ITC TT"/>
          <w:color w:val="auto"/>
          <w:sz w:val="28"/>
          <w:szCs w:val="28"/>
        </w:rPr>
        <w:t>real-world</w:t>
      </w:r>
      <w:r w:rsidRPr="007D53E8">
        <w:rPr>
          <w:rFonts w:ascii="Legacy Serif OS ITC TT" w:hAnsi="Legacy Serif OS ITC TT"/>
          <w:color w:val="auto"/>
          <w:sz w:val="28"/>
          <w:szCs w:val="28"/>
        </w:rPr>
        <w:t xml:space="preserve"> experience included some early days making wine in Alexander Valley and in Mendocino County. He returned to Sonoma County in 1988, making wine at Dehlinger for 10 years. During this time, Fred refined his original philosophy that "winemaking revolves around the vineyard". </w:t>
      </w:r>
    </w:p>
    <w:p w14:paraId="664DF722" w14:textId="3943D674" w:rsidR="00B44460" w:rsidRDefault="007D53E8" w:rsidP="007D53E8">
      <w:pPr>
        <w:pStyle w:val="NormalWeb"/>
        <w:jc w:val="both"/>
        <w:rPr>
          <w:rFonts w:ascii="Legacy Serif OS ITC TT" w:hAnsi="Legacy Serif OS ITC TT"/>
          <w:color w:val="auto"/>
          <w:sz w:val="28"/>
          <w:szCs w:val="28"/>
        </w:rPr>
      </w:pPr>
      <w:r w:rsidRPr="007D53E8">
        <w:rPr>
          <w:rFonts w:ascii="Legacy Serif OS ITC TT" w:hAnsi="Legacy Serif OS ITC TT"/>
          <w:color w:val="auto"/>
          <w:sz w:val="28"/>
          <w:szCs w:val="28"/>
        </w:rPr>
        <w:t>“</w:t>
      </w:r>
      <w:r w:rsidR="00B4432B">
        <w:rPr>
          <w:rFonts w:ascii="Legacy Serif OS ITC TT" w:hAnsi="Legacy Serif OS ITC TT"/>
          <w:color w:val="auto"/>
          <w:sz w:val="28"/>
          <w:szCs w:val="28"/>
        </w:rPr>
        <w:t>In 1991</w:t>
      </w:r>
      <w:r w:rsidR="00B44460" w:rsidRPr="00B44460">
        <w:rPr>
          <w:rFonts w:ascii="Legacy Serif OS ITC TT" w:hAnsi="Legacy Serif OS ITC TT"/>
          <w:color w:val="auto"/>
          <w:sz w:val="28"/>
          <w:szCs w:val="28"/>
        </w:rPr>
        <w:t xml:space="preserve"> </w:t>
      </w:r>
      <w:r w:rsidR="00B44460">
        <w:rPr>
          <w:rFonts w:ascii="Legacy Serif OS ITC TT" w:hAnsi="Legacy Serif OS ITC TT"/>
          <w:color w:val="auto"/>
          <w:sz w:val="28"/>
          <w:szCs w:val="28"/>
        </w:rPr>
        <w:t>while I was at Dehlinger</w:t>
      </w:r>
      <w:r w:rsidR="00B4432B">
        <w:rPr>
          <w:rFonts w:ascii="Legacy Serif OS ITC TT" w:hAnsi="Legacy Serif OS ITC TT"/>
          <w:color w:val="auto"/>
          <w:sz w:val="28"/>
          <w:szCs w:val="28"/>
        </w:rPr>
        <w:t xml:space="preserve">, I began </w:t>
      </w:r>
      <w:r w:rsidR="00B44460">
        <w:rPr>
          <w:rFonts w:ascii="Legacy Serif OS ITC TT" w:hAnsi="Legacy Serif OS ITC TT"/>
          <w:color w:val="auto"/>
          <w:sz w:val="28"/>
          <w:szCs w:val="28"/>
        </w:rPr>
        <w:t xml:space="preserve">Scherrer Winery by making </w:t>
      </w:r>
      <w:r w:rsidR="00B4432B">
        <w:rPr>
          <w:rFonts w:ascii="Legacy Serif OS ITC TT" w:hAnsi="Legacy Serif OS ITC TT"/>
          <w:color w:val="auto"/>
          <w:sz w:val="28"/>
          <w:szCs w:val="28"/>
        </w:rPr>
        <w:t>Zinfandel from vines my grandfather planted in 1912.  During this time</w:t>
      </w:r>
      <w:r w:rsidR="00B44460">
        <w:rPr>
          <w:rFonts w:ascii="Legacy Serif OS ITC TT" w:hAnsi="Legacy Serif OS ITC TT"/>
          <w:color w:val="auto"/>
          <w:sz w:val="28"/>
          <w:szCs w:val="28"/>
        </w:rPr>
        <w:t>,</w:t>
      </w:r>
      <w:r w:rsidR="00B4432B">
        <w:rPr>
          <w:rFonts w:ascii="Legacy Serif OS ITC TT" w:hAnsi="Legacy Serif OS ITC TT"/>
          <w:color w:val="auto"/>
          <w:sz w:val="28"/>
          <w:szCs w:val="28"/>
        </w:rPr>
        <w:t xml:space="preserve"> it became obvious </w:t>
      </w:r>
      <w:r w:rsidR="00B44460">
        <w:rPr>
          <w:rFonts w:ascii="Legacy Serif OS ITC TT" w:hAnsi="Legacy Serif OS ITC TT"/>
          <w:color w:val="auto"/>
          <w:sz w:val="28"/>
          <w:szCs w:val="28"/>
        </w:rPr>
        <w:t xml:space="preserve">to me </w:t>
      </w:r>
      <w:r w:rsidR="00B4432B">
        <w:rPr>
          <w:rFonts w:ascii="Legacy Serif OS ITC TT" w:hAnsi="Legacy Serif OS ITC TT"/>
          <w:color w:val="auto"/>
          <w:sz w:val="28"/>
          <w:szCs w:val="28"/>
        </w:rPr>
        <w:t>that Zinfandel, when not harvested over-ripe</w:t>
      </w:r>
      <w:r w:rsidR="00B44460">
        <w:rPr>
          <w:rFonts w:ascii="Legacy Serif OS ITC TT" w:hAnsi="Legacy Serif OS ITC TT"/>
          <w:color w:val="auto"/>
          <w:sz w:val="28"/>
          <w:szCs w:val="28"/>
        </w:rPr>
        <w:t>,</w:t>
      </w:r>
      <w:r w:rsidR="00B4432B">
        <w:rPr>
          <w:rFonts w:ascii="Legacy Serif OS ITC TT" w:hAnsi="Legacy Serif OS ITC TT"/>
          <w:color w:val="auto"/>
          <w:sz w:val="28"/>
          <w:szCs w:val="28"/>
        </w:rPr>
        <w:t xml:space="preserve"> shows a similar level of site expression as Pinot Noir.  After becoming fully self-employed in 1998, p</w:t>
      </w:r>
      <w:r w:rsidRPr="007D53E8">
        <w:rPr>
          <w:rFonts w:ascii="Legacy Serif OS ITC TT" w:hAnsi="Legacy Serif OS ITC TT"/>
          <w:color w:val="auto"/>
          <w:sz w:val="28"/>
          <w:szCs w:val="28"/>
        </w:rPr>
        <w:t xml:space="preserve">roduction was </w:t>
      </w:r>
      <w:r w:rsidR="00B4432B">
        <w:rPr>
          <w:rFonts w:ascii="Legacy Serif OS ITC TT" w:hAnsi="Legacy Serif OS ITC TT"/>
          <w:color w:val="auto"/>
          <w:sz w:val="28"/>
          <w:szCs w:val="28"/>
        </w:rPr>
        <w:t xml:space="preserve">gradually </w:t>
      </w:r>
      <w:r w:rsidRPr="007D53E8">
        <w:rPr>
          <w:rFonts w:ascii="Legacy Serif OS ITC TT" w:hAnsi="Legacy Serif OS ITC TT"/>
          <w:color w:val="auto"/>
          <w:sz w:val="28"/>
          <w:szCs w:val="28"/>
        </w:rPr>
        <w:t xml:space="preserve">expanded to include Pinot Noir, Cabernet Sauvignon, Chardonnay, </w:t>
      </w:r>
      <w:proofErr w:type="gramStart"/>
      <w:r w:rsidRPr="007D53E8">
        <w:rPr>
          <w:rFonts w:ascii="Legacy Serif OS ITC TT" w:hAnsi="Legacy Serif OS ITC TT"/>
          <w:color w:val="auto"/>
          <w:sz w:val="28"/>
          <w:szCs w:val="28"/>
        </w:rPr>
        <w:t>Syrah</w:t>
      </w:r>
      <w:proofErr w:type="gramEnd"/>
      <w:r w:rsidRPr="007D53E8">
        <w:rPr>
          <w:rFonts w:ascii="Legacy Serif OS ITC TT" w:hAnsi="Legacy Serif OS ITC TT"/>
          <w:color w:val="auto"/>
          <w:sz w:val="28"/>
          <w:szCs w:val="28"/>
        </w:rPr>
        <w:t xml:space="preserve"> and Grenache. </w:t>
      </w:r>
      <w:r w:rsidR="00B4432B">
        <w:rPr>
          <w:rFonts w:ascii="Legacy Serif OS ITC TT" w:hAnsi="Legacy Serif OS ITC TT"/>
          <w:color w:val="auto"/>
          <w:sz w:val="28"/>
          <w:szCs w:val="28"/>
        </w:rPr>
        <w:t>I make both single-vineyard wines and blends of sites that offer great components rather than complete, signatures of site, as well as multi-varietal and multi-vintage blends when it makes the best wine</w:t>
      </w:r>
      <w:r w:rsidR="00CF7A22">
        <w:rPr>
          <w:rFonts w:ascii="Legacy Serif OS ITC TT" w:hAnsi="Legacy Serif OS ITC TT"/>
          <w:color w:val="auto"/>
          <w:sz w:val="28"/>
          <w:szCs w:val="28"/>
        </w:rPr>
        <w:t>, such as our non-vintage Zinfandoodle</w:t>
      </w:r>
      <w:r w:rsidR="00B4432B">
        <w:rPr>
          <w:rFonts w:ascii="Legacy Serif OS ITC TT" w:hAnsi="Legacy Serif OS ITC TT"/>
          <w:color w:val="auto"/>
          <w:sz w:val="28"/>
          <w:szCs w:val="28"/>
        </w:rPr>
        <w:t xml:space="preserve">.  </w:t>
      </w:r>
    </w:p>
    <w:p w14:paraId="3C179B1F" w14:textId="6005283E" w:rsidR="007D53E8" w:rsidRPr="007D53E8" w:rsidRDefault="00B4432B" w:rsidP="007D53E8">
      <w:pPr>
        <w:pStyle w:val="NormalWeb"/>
        <w:jc w:val="both"/>
        <w:rPr>
          <w:rFonts w:ascii="Legacy Serif OS ITC TT" w:hAnsi="Legacy Serif OS ITC TT"/>
          <w:color w:val="auto"/>
          <w:sz w:val="28"/>
          <w:szCs w:val="28"/>
        </w:rPr>
      </w:pPr>
      <w:r>
        <w:rPr>
          <w:rFonts w:ascii="Legacy Serif OS ITC TT" w:hAnsi="Legacy Serif OS ITC TT"/>
          <w:color w:val="auto"/>
          <w:sz w:val="28"/>
          <w:szCs w:val="28"/>
        </w:rPr>
        <w:t xml:space="preserve">Outside of harvest and bottling, </w:t>
      </w:r>
      <w:r w:rsidR="007D53E8" w:rsidRPr="007D53E8">
        <w:rPr>
          <w:rFonts w:ascii="Legacy Serif OS ITC TT" w:hAnsi="Legacy Serif OS ITC TT"/>
          <w:color w:val="auto"/>
          <w:sz w:val="28"/>
          <w:szCs w:val="28"/>
        </w:rPr>
        <w:t xml:space="preserve">I do </w:t>
      </w:r>
      <w:r>
        <w:rPr>
          <w:rFonts w:ascii="Legacy Serif OS ITC TT" w:hAnsi="Legacy Serif OS ITC TT"/>
          <w:color w:val="auto"/>
          <w:sz w:val="28"/>
          <w:szCs w:val="28"/>
        </w:rPr>
        <w:t xml:space="preserve">most </w:t>
      </w:r>
      <w:r w:rsidR="007D53E8" w:rsidRPr="007D53E8">
        <w:rPr>
          <w:rFonts w:ascii="Legacy Serif OS ITC TT" w:hAnsi="Legacy Serif OS ITC TT"/>
          <w:color w:val="auto"/>
          <w:sz w:val="28"/>
          <w:szCs w:val="28"/>
        </w:rPr>
        <w:t>all of the cellar work</w:t>
      </w:r>
      <w:r w:rsidR="003A237A">
        <w:rPr>
          <w:rFonts w:ascii="Legacy Serif OS ITC TT" w:hAnsi="Legacy Serif OS ITC TT"/>
          <w:color w:val="auto"/>
          <w:sz w:val="28"/>
          <w:szCs w:val="28"/>
        </w:rPr>
        <w:t xml:space="preserve"> myself</w:t>
      </w:r>
      <w:r w:rsidR="00B44460">
        <w:rPr>
          <w:rFonts w:ascii="Legacy Serif OS ITC TT" w:hAnsi="Legacy Serif OS ITC TT"/>
          <w:color w:val="auto"/>
          <w:sz w:val="28"/>
          <w:szCs w:val="28"/>
        </w:rPr>
        <w:t>.</w:t>
      </w:r>
      <w:r w:rsidR="007D53E8" w:rsidRPr="007D53E8">
        <w:rPr>
          <w:rFonts w:ascii="Legacy Serif OS ITC TT" w:hAnsi="Legacy Serif OS ITC TT"/>
          <w:color w:val="auto"/>
          <w:sz w:val="28"/>
          <w:szCs w:val="28"/>
        </w:rPr>
        <w:t xml:space="preserve"> </w:t>
      </w:r>
      <w:r w:rsidR="004B5F8E">
        <w:rPr>
          <w:rFonts w:ascii="Legacy Serif OS ITC TT" w:hAnsi="Legacy Serif OS ITC TT"/>
          <w:color w:val="auto"/>
          <w:sz w:val="28"/>
          <w:szCs w:val="28"/>
        </w:rPr>
        <w:t xml:space="preserve">Following my father’s </w:t>
      </w:r>
      <w:proofErr w:type="gramStart"/>
      <w:r w:rsidR="004B5F8E">
        <w:rPr>
          <w:rFonts w:ascii="Legacy Serif OS ITC TT" w:hAnsi="Legacy Serif OS ITC TT"/>
          <w:color w:val="auto"/>
          <w:sz w:val="28"/>
          <w:szCs w:val="28"/>
        </w:rPr>
        <w:t>passing</w:t>
      </w:r>
      <w:proofErr w:type="gramEnd"/>
      <w:r w:rsidR="004B5F8E">
        <w:rPr>
          <w:rFonts w:ascii="Legacy Serif OS ITC TT" w:hAnsi="Legacy Serif OS ITC TT"/>
          <w:color w:val="auto"/>
          <w:sz w:val="28"/>
          <w:szCs w:val="28"/>
        </w:rPr>
        <w:t xml:space="preserve"> late 2020, I also work in the family vineyard where I grew up.  </w:t>
      </w:r>
      <w:r w:rsidR="007D53E8" w:rsidRPr="007D53E8">
        <w:rPr>
          <w:rFonts w:ascii="Legacy Serif OS ITC TT" w:hAnsi="Legacy Serif OS ITC TT"/>
          <w:color w:val="auto"/>
          <w:sz w:val="28"/>
          <w:szCs w:val="28"/>
        </w:rPr>
        <w:t>Our annual production is</w:t>
      </w:r>
      <w:r w:rsidR="004B5F8E">
        <w:rPr>
          <w:rFonts w:ascii="Legacy Serif OS ITC TT" w:hAnsi="Legacy Serif OS ITC TT"/>
          <w:color w:val="auto"/>
          <w:sz w:val="28"/>
          <w:szCs w:val="28"/>
        </w:rPr>
        <w:t xml:space="preserve"> currently</w:t>
      </w:r>
      <w:r w:rsidR="007D53E8" w:rsidRPr="007D53E8">
        <w:rPr>
          <w:rFonts w:ascii="Legacy Serif OS ITC TT" w:hAnsi="Legacy Serif OS ITC TT"/>
          <w:color w:val="auto"/>
          <w:sz w:val="28"/>
          <w:szCs w:val="28"/>
        </w:rPr>
        <w:t xml:space="preserve"> about 3</w:t>
      </w:r>
      <w:r w:rsidR="004B5F8E">
        <w:rPr>
          <w:rFonts w:ascii="Legacy Serif OS ITC TT" w:hAnsi="Legacy Serif OS ITC TT"/>
          <w:color w:val="auto"/>
          <w:sz w:val="28"/>
          <w:szCs w:val="28"/>
        </w:rPr>
        <w:t>5</w:t>
      </w:r>
      <w:r w:rsidR="007D53E8" w:rsidRPr="007D53E8">
        <w:rPr>
          <w:rFonts w:ascii="Legacy Serif OS ITC TT" w:hAnsi="Legacy Serif OS ITC TT"/>
          <w:color w:val="auto"/>
          <w:sz w:val="28"/>
          <w:szCs w:val="28"/>
        </w:rPr>
        <w:t xml:space="preserve">00 cases. Judi, my wife, has handled administrative and compliance for the winery since 2002, keeping me out of trouble with bureaucrats and making sure we are able to conform with the complex and changing direct shipping laws.” </w:t>
      </w:r>
    </w:p>
    <w:p w14:paraId="7A88A3DE" w14:textId="77777777" w:rsidR="00E71845" w:rsidRPr="00234A05" w:rsidRDefault="00E71845" w:rsidP="007D53E8">
      <w:pPr>
        <w:pStyle w:val="Header"/>
      </w:pPr>
    </w:p>
    <w:sectPr w:rsidR="00E71845" w:rsidRPr="00234A05" w:rsidSect="007F7A62">
      <w:footerReference w:type="default" r:id="rId8"/>
      <w:headerReference w:type="first" r:id="rId9"/>
      <w:footerReference w:type="first" r:id="rId10"/>
      <w:pgSz w:w="12240" w:h="15840" w:code="1"/>
      <w:pgMar w:top="1320" w:right="1440" w:bottom="480" w:left="2040" w:header="720" w:footer="4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89C51" w14:textId="77777777" w:rsidR="00F66DF0" w:rsidRDefault="00F66DF0" w:rsidP="005166F3">
      <w:r>
        <w:separator/>
      </w:r>
    </w:p>
  </w:endnote>
  <w:endnote w:type="continuationSeparator" w:id="0">
    <w:p w14:paraId="4CE22857" w14:textId="77777777" w:rsidR="00F66DF0" w:rsidRDefault="00F66DF0" w:rsidP="0051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gacy Serif OS ITC TT">
    <w:panose1 w:val="00000400000000000000"/>
    <w:charset w:val="00"/>
    <w:family w:val="auto"/>
    <w:pitch w:val="variable"/>
    <w:sig w:usb0="00000003" w:usb1="00000000" w:usb2="00000000" w:usb3="00000000" w:csb0="00000001" w:csb1="00000000"/>
  </w:font>
  <w:font w:name="Legacy Sans OS ITC TT">
    <w:panose1 w:val="00000700000000000000"/>
    <w:charset w:val="00"/>
    <w:family w:val="auto"/>
    <w:pitch w:val="variable"/>
    <w:sig w:usb0="00000003" w:usb1="00000000" w:usb2="00000000" w:usb3="00000000" w:csb0="00000001" w:csb1="00000000"/>
  </w:font>
  <w:font w:name="LegacySanITCBolOS">
    <w:altName w:val="Times New Roman"/>
    <w:charset w:val="00"/>
    <w:family w:val="auto"/>
    <w:pitch w:val="variable"/>
    <w:sig w:usb0="03000000" w:usb1="00000000" w:usb2="00000000" w:usb3="00000000" w:csb0="00000001" w:csb1="00000000"/>
  </w:font>
  <w:font w:name="Legacy Serif OS ITC TT Book">
    <w:altName w:val="Courier New"/>
    <w:panose1 w:val="00000400000000000000"/>
    <w:charset w:val="00"/>
    <w:family w:val="auto"/>
    <w:pitch w:val="variable"/>
    <w:sig w:usb0="03000000" w:usb1="00000000" w:usb2="00000000" w:usb3="00000000" w:csb0="00000001" w:csb1="00000000"/>
  </w:font>
  <w:font w:name="Legacy Sans OS ITC TT Bold">
    <w:altName w:val="Courier New"/>
    <w:panose1 w:val="00000700000000000000"/>
    <w:charset w:val="00"/>
    <w:family w:val="auto"/>
    <w:pitch w:val="variable"/>
    <w:sig w:usb0="03000003" w:usb1="00000000" w:usb2="00000000" w:usb3="00000000" w:csb0="00000001" w:csb1="00000000"/>
  </w:font>
  <w:font w:name="Legacy Serif OS ITC TT BookIta">
    <w:altName w:val="Courier New"/>
    <w:panose1 w:val="00000400000000000000"/>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8DB1" w14:textId="77777777" w:rsidR="008F1573" w:rsidRPr="00C30114" w:rsidRDefault="008F1573" w:rsidP="005166F3">
    <w:pPr>
      <w:pStyle w:val="Footer"/>
      <w:rPr>
        <w:rFonts w:ascii="Legacy Sans OS ITC TT" w:hAnsi="Legacy Sans OS ITC TT"/>
      </w:rPr>
    </w:pPr>
    <w:r>
      <w:rPr>
        <w:rStyle w:val="ReleaseDate"/>
      </w:rPr>
      <w:tab/>
    </w:r>
    <w:r w:rsidRPr="00C30114">
      <w:rPr>
        <w:rStyle w:val="ReleaseDate"/>
        <w:rFonts w:ascii="Legacy Sans OS ITC TT" w:hAnsi="Legacy Sans OS ITC TT"/>
      </w:rPr>
      <w:t>www.scherrerwinery.com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2A60" w14:textId="77777777" w:rsidR="008F1573" w:rsidRDefault="008F1573" w:rsidP="005166F3">
    <w:pPr>
      <w:pStyle w:val="Footer"/>
      <w:rPr>
        <w:rStyle w:val="ReleaseDate"/>
      </w:rPr>
    </w:pPr>
  </w:p>
  <w:p w14:paraId="28636889" w14:textId="1EAFFB9A" w:rsidR="008F1573" w:rsidRPr="004117F9" w:rsidRDefault="008F1573" w:rsidP="004117F9">
    <w:pPr>
      <w:pStyle w:val="Footer"/>
      <w:jc w:val="center"/>
      <w:rPr>
        <w:rStyle w:val="ReleaseDate"/>
        <w:rFonts w:ascii="Legacy Sans OS ITC TT" w:hAnsi="Legacy Sans OS ITC TT"/>
      </w:rPr>
    </w:pPr>
    <w:r w:rsidRPr="004117F9">
      <w:rPr>
        <w:rStyle w:val="ReleaseDate"/>
        <w:rFonts w:ascii="Legacy Sans OS ITC TT" w:hAnsi="Legacy Sans OS ITC TT"/>
      </w:rPr>
      <w:t>www.scherrerwinery.com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B576" w14:textId="77777777" w:rsidR="00F66DF0" w:rsidRDefault="00F66DF0" w:rsidP="005166F3">
      <w:r>
        <w:separator/>
      </w:r>
    </w:p>
  </w:footnote>
  <w:footnote w:type="continuationSeparator" w:id="0">
    <w:p w14:paraId="581DC862" w14:textId="77777777" w:rsidR="00F66DF0" w:rsidRDefault="00F66DF0" w:rsidP="00516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6C74" w14:textId="3D14D8E1" w:rsidR="008F1573" w:rsidRPr="003B0163" w:rsidRDefault="007D53E8" w:rsidP="00000D68">
    <w:pPr>
      <w:pStyle w:val="Header"/>
      <w:ind w:left="-450"/>
    </w:pPr>
    <w:r>
      <w:rPr>
        <w:noProof/>
      </w:rPr>
      <mc:AlternateContent>
        <mc:Choice Requires="wpg">
          <w:drawing>
            <wp:anchor distT="0" distB="0" distL="114300" distR="114300" simplePos="0" relativeHeight="251658240" behindDoc="0" locked="0" layoutInCell="1" allowOverlap="1" wp14:anchorId="63D0FB0A" wp14:editId="7089F2FC">
              <wp:simplePos x="0" y="0"/>
              <wp:positionH relativeFrom="column">
                <wp:posOffset>1365676</wp:posOffset>
              </wp:positionH>
              <wp:positionV relativeFrom="paragraph">
                <wp:posOffset>-190500</wp:posOffset>
              </wp:positionV>
              <wp:extent cx="2840990" cy="1260475"/>
              <wp:effectExtent l="0" t="0" r="0" b="0"/>
              <wp:wrapNone/>
              <wp:docPr id="967799444" name="Group 3"/>
              <wp:cNvGraphicFramePr/>
              <a:graphic xmlns:a="http://schemas.openxmlformats.org/drawingml/2006/main">
                <a:graphicData uri="http://schemas.microsoft.com/office/word/2010/wordprocessingGroup">
                  <wpg:wgp>
                    <wpg:cNvGrpSpPr/>
                    <wpg:grpSpPr>
                      <a:xfrm>
                        <a:off x="0" y="0"/>
                        <a:ext cx="2840990" cy="1260475"/>
                        <a:chOff x="0" y="0"/>
                        <a:chExt cx="2840990" cy="1260475"/>
                      </a:xfrm>
                    </wpg:grpSpPr>
                    <pic:pic xmlns:pic="http://schemas.openxmlformats.org/drawingml/2006/picture">
                      <pic:nvPicPr>
                        <pic:cNvPr id="10" name="Picture 2" descr="SCH-logo-NORUL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1260475"/>
                        </a:xfrm>
                        <a:prstGeom prst="rect">
                          <a:avLst/>
                        </a:prstGeom>
                        <a:noFill/>
                        <a:ln>
                          <a:noFill/>
                        </a:ln>
                      </pic:spPr>
                    </pic:pic>
                    <wps:wsp>
                      <wps:cNvPr id="1" name="Line 1"/>
                      <wps:cNvCnPr>
                        <a:cxnSpLocks noChangeShapeType="1"/>
                      </wps:cNvCnPr>
                      <wps:spPr bwMode="auto">
                        <a:xfrm>
                          <a:off x="1282889" y="914400"/>
                          <a:ext cx="1501254" cy="12065"/>
                        </a:xfrm>
                        <a:prstGeom prst="line">
                          <a:avLst/>
                        </a:prstGeom>
                        <a:noFill/>
                        <a:ln w="9525">
                          <a:solidFill>
                            <a:srgbClr val="8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FC8F14B" id="Group 3" o:spid="_x0000_s1026" style="position:absolute;margin-left:107.55pt;margin-top:-15pt;width:223.7pt;height:99.25pt;z-index:251658240" coordsize="28409,12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Q8A&#10;AAAAUmdodGxvbmcAAAJi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SCH-logo-NORULE" style="position:absolute;width:28409;height:12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">
                <v:imagedata r:id="rId2" o:title="SCH-logo-NORULE"/>
              </v:shape>
              <v:line id="Line 1" o:spid="_x0000_s1028" style="position:absolute;visibility:visible;mso-wrap-style:square" from="12828,9144" to="27841,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" strokecolor="maroo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8F"/>
    <w:rsid w:val="00000D68"/>
    <w:rsid w:val="00007452"/>
    <w:rsid w:val="000264F4"/>
    <w:rsid w:val="00034165"/>
    <w:rsid w:val="00035E83"/>
    <w:rsid w:val="00044C5A"/>
    <w:rsid w:val="00051DDD"/>
    <w:rsid w:val="00056AB9"/>
    <w:rsid w:val="000625DC"/>
    <w:rsid w:val="00081444"/>
    <w:rsid w:val="00081A99"/>
    <w:rsid w:val="000938CE"/>
    <w:rsid w:val="000976F9"/>
    <w:rsid w:val="000A2E6F"/>
    <w:rsid w:val="000B6E9C"/>
    <w:rsid w:val="000D423C"/>
    <w:rsid w:val="000D75DE"/>
    <w:rsid w:val="000E1020"/>
    <w:rsid w:val="000E36C7"/>
    <w:rsid w:val="000E7343"/>
    <w:rsid w:val="000F35F0"/>
    <w:rsid w:val="000F65BD"/>
    <w:rsid w:val="001016F9"/>
    <w:rsid w:val="001130AC"/>
    <w:rsid w:val="00113EFB"/>
    <w:rsid w:val="0014734D"/>
    <w:rsid w:val="00161B0E"/>
    <w:rsid w:val="001650CC"/>
    <w:rsid w:val="00170FEA"/>
    <w:rsid w:val="0017103B"/>
    <w:rsid w:val="0017589B"/>
    <w:rsid w:val="00187226"/>
    <w:rsid w:val="00197F44"/>
    <w:rsid w:val="001A3E03"/>
    <w:rsid w:val="001A7FEC"/>
    <w:rsid w:val="001B1793"/>
    <w:rsid w:val="001C0B65"/>
    <w:rsid w:val="001C0BB3"/>
    <w:rsid w:val="001C3821"/>
    <w:rsid w:val="001C3AD9"/>
    <w:rsid w:val="001C643D"/>
    <w:rsid w:val="001D1510"/>
    <w:rsid w:val="001E7808"/>
    <w:rsid w:val="001F0DE0"/>
    <w:rsid w:val="001F18DA"/>
    <w:rsid w:val="00204198"/>
    <w:rsid w:val="00211AE8"/>
    <w:rsid w:val="002157F6"/>
    <w:rsid w:val="00216B39"/>
    <w:rsid w:val="0022665A"/>
    <w:rsid w:val="00231FBB"/>
    <w:rsid w:val="00234A05"/>
    <w:rsid w:val="00236C20"/>
    <w:rsid w:val="002373B6"/>
    <w:rsid w:val="00246FD9"/>
    <w:rsid w:val="0025177D"/>
    <w:rsid w:val="00262925"/>
    <w:rsid w:val="00275B01"/>
    <w:rsid w:val="00287603"/>
    <w:rsid w:val="00297EBC"/>
    <w:rsid w:val="002A0C4A"/>
    <w:rsid w:val="002B5A49"/>
    <w:rsid w:val="002B67BE"/>
    <w:rsid w:val="002C0D77"/>
    <w:rsid w:val="002C78E6"/>
    <w:rsid w:val="002D18F8"/>
    <w:rsid w:val="002D443D"/>
    <w:rsid w:val="002E057A"/>
    <w:rsid w:val="002E1B01"/>
    <w:rsid w:val="002E1F7E"/>
    <w:rsid w:val="002F4440"/>
    <w:rsid w:val="003035D0"/>
    <w:rsid w:val="003105F6"/>
    <w:rsid w:val="003140B3"/>
    <w:rsid w:val="00314949"/>
    <w:rsid w:val="00314EFC"/>
    <w:rsid w:val="003176C1"/>
    <w:rsid w:val="00320219"/>
    <w:rsid w:val="00321375"/>
    <w:rsid w:val="003308E6"/>
    <w:rsid w:val="00340D9F"/>
    <w:rsid w:val="0034732C"/>
    <w:rsid w:val="00353B38"/>
    <w:rsid w:val="00361452"/>
    <w:rsid w:val="003614A9"/>
    <w:rsid w:val="003615FE"/>
    <w:rsid w:val="00362D2C"/>
    <w:rsid w:val="003640D7"/>
    <w:rsid w:val="0037644F"/>
    <w:rsid w:val="00382A54"/>
    <w:rsid w:val="00391174"/>
    <w:rsid w:val="003926F6"/>
    <w:rsid w:val="0039671E"/>
    <w:rsid w:val="00397238"/>
    <w:rsid w:val="003A0573"/>
    <w:rsid w:val="003A1712"/>
    <w:rsid w:val="003A1B23"/>
    <w:rsid w:val="003A237A"/>
    <w:rsid w:val="003A2DF9"/>
    <w:rsid w:val="003A346D"/>
    <w:rsid w:val="003B0163"/>
    <w:rsid w:val="003B1DF1"/>
    <w:rsid w:val="003B1E7F"/>
    <w:rsid w:val="003B4195"/>
    <w:rsid w:val="003B6AEC"/>
    <w:rsid w:val="003C43F6"/>
    <w:rsid w:val="003C47CC"/>
    <w:rsid w:val="003C60D4"/>
    <w:rsid w:val="003C61B3"/>
    <w:rsid w:val="003D4801"/>
    <w:rsid w:val="003D5730"/>
    <w:rsid w:val="003F2CD2"/>
    <w:rsid w:val="003F76EA"/>
    <w:rsid w:val="004069FD"/>
    <w:rsid w:val="004117F9"/>
    <w:rsid w:val="00424807"/>
    <w:rsid w:val="00424C61"/>
    <w:rsid w:val="00432849"/>
    <w:rsid w:val="00434E81"/>
    <w:rsid w:val="0044138E"/>
    <w:rsid w:val="00462EEE"/>
    <w:rsid w:val="00465A2D"/>
    <w:rsid w:val="00470648"/>
    <w:rsid w:val="00493F5E"/>
    <w:rsid w:val="00497C09"/>
    <w:rsid w:val="004A145B"/>
    <w:rsid w:val="004A2CBD"/>
    <w:rsid w:val="004B5DBC"/>
    <w:rsid w:val="004B5F8E"/>
    <w:rsid w:val="004B6BCD"/>
    <w:rsid w:val="004C73E9"/>
    <w:rsid w:val="004E25A3"/>
    <w:rsid w:val="004E754A"/>
    <w:rsid w:val="00500886"/>
    <w:rsid w:val="00501896"/>
    <w:rsid w:val="00502FF1"/>
    <w:rsid w:val="00503C9D"/>
    <w:rsid w:val="00506CD2"/>
    <w:rsid w:val="005166F3"/>
    <w:rsid w:val="00526F12"/>
    <w:rsid w:val="005330F2"/>
    <w:rsid w:val="005549D2"/>
    <w:rsid w:val="00564DCB"/>
    <w:rsid w:val="005703F5"/>
    <w:rsid w:val="005800AE"/>
    <w:rsid w:val="005821C1"/>
    <w:rsid w:val="00593AE9"/>
    <w:rsid w:val="00595E88"/>
    <w:rsid w:val="00595ED7"/>
    <w:rsid w:val="005A6CB2"/>
    <w:rsid w:val="005B205B"/>
    <w:rsid w:val="005B3540"/>
    <w:rsid w:val="005D5025"/>
    <w:rsid w:val="005E2DF1"/>
    <w:rsid w:val="005E5C5B"/>
    <w:rsid w:val="005E5C9C"/>
    <w:rsid w:val="005F57DD"/>
    <w:rsid w:val="005F5993"/>
    <w:rsid w:val="00600693"/>
    <w:rsid w:val="00601990"/>
    <w:rsid w:val="006071D8"/>
    <w:rsid w:val="00614425"/>
    <w:rsid w:val="00617E1D"/>
    <w:rsid w:val="006222AA"/>
    <w:rsid w:val="00623EF2"/>
    <w:rsid w:val="00624F91"/>
    <w:rsid w:val="0062506E"/>
    <w:rsid w:val="00634A80"/>
    <w:rsid w:val="006350A8"/>
    <w:rsid w:val="0063609A"/>
    <w:rsid w:val="0063732C"/>
    <w:rsid w:val="0064383E"/>
    <w:rsid w:val="006539B4"/>
    <w:rsid w:val="00654248"/>
    <w:rsid w:val="00660C7E"/>
    <w:rsid w:val="00663812"/>
    <w:rsid w:val="00665AF9"/>
    <w:rsid w:val="00670EFF"/>
    <w:rsid w:val="00691AE1"/>
    <w:rsid w:val="006A6443"/>
    <w:rsid w:val="006B0BF3"/>
    <w:rsid w:val="006B0DB5"/>
    <w:rsid w:val="006B4D55"/>
    <w:rsid w:val="006C1D53"/>
    <w:rsid w:val="006C25AB"/>
    <w:rsid w:val="006C5D2D"/>
    <w:rsid w:val="006D2D01"/>
    <w:rsid w:val="006D40B9"/>
    <w:rsid w:val="006E0816"/>
    <w:rsid w:val="006E2FF1"/>
    <w:rsid w:val="006E6955"/>
    <w:rsid w:val="006F453C"/>
    <w:rsid w:val="006F4BC7"/>
    <w:rsid w:val="0070144C"/>
    <w:rsid w:val="007027C7"/>
    <w:rsid w:val="007109A4"/>
    <w:rsid w:val="00711A36"/>
    <w:rsid w:val="00725734"/>
    <w:rsid w:val="0073587A"/>
    <w:rsid w:val="00736C52"/>
    <w:rsid w:val="007504F0"/>
    <w:rsid w:val="00751A69"/>
    <w:rsid w:val="00751FBD"/>
    <w:rsid w:val="00761EE0"/>
    <w:rsid w:val="00764AD7"/>
    <w:rsid w:val="00764EE0"/>
    <w:rsid w:val="0076540B"/>
    <w:rsid w:val="00767369"/>
    <w:rsid w:val="00767C0B"/>
    <w:rsid w:val="00775596"/>
    <w:rsid w:val="00780BF0"/>
    <w:rsid w:val="00781636"/>
    <w:rsid w:val="007839C6"/>
    <w:rsid w:val="00787C51"/>
    <w:rsid w:val="00794210"/>
    <w:rsid w:val="00795EC2"/>
    <w:rsid w:val="007A11B7"/>
    <w:rsid w:val="007B08B6"/>
    <w:rsid w:val="007B378F"/>
    <w:rsid w:val="007B3E3B"/>
    <w:rsid w:val="007B7876"/>
    <w:rsid w:val="007C6B63"/>
    <w:rsid w:val="007C765F"/>
    <w:rsid w:val="007D53E8"/>
    <w:rsid w:val="007E59BD"/>
    <w:rsid w:val="007F3A78"/>
    <w:rsid w:val="007F7A62"/>
    <w:rsid w:val="0080051F"/>
    <w:rsid w:val="00806A62"/>
    <w:rsid w:val="00806B9B"/>
    <w:rsid w:val="00813878"/>
    <w:rsid w:val="00815DCB"/>
    <w:rsid w:val="008169F7"/>
    <w:rsid w:val="00820FC5"/>
    <w:rsid w:val="0082393E"/>
    <w:rsid w:val="008301CF"/>
    <w:rsid w:val="00834AF8"/>
    <w:rsid w:val="008461E1"/>
    <w:rsid w:val="00854601"/>
    <w:rsid w:val="008602D6"/>
    <w:rsid w:val="00860759"/>
    <w:rsid w:val="0087060E"/>
    <w:rsid w:val="00873F9D"/>
    <w:rsid w:val="008742B0"/>
    <w:rsid w:val="00882882"/>
    <w:rsid w:val="00886A06"/>
    <w:rsid w:val="00887029"/>
    <w:rsid w:val="0089201D"/>
    <w:rsid w:val="008A23B1"/>
    <w:rsid w:val="008A624D"/>
    <w:rsid w:val="008B343B"/>
    <w:rsid w:val="008B5565"/>
    <w:rsid w:val="008B6AAB"/>
    <w:rsid w:val="008C4266"/>
    <w:rsid w:val="008D31E3"/>
    <w:rsid w:val="008E254E"/>
    <w:rsid w:val="008E4909"/>
    <w:rsid w:val="008E7C66"/>
    <w:rsid w:val="008F0BE4"/>
    <w:rsid w:val="008F1573"/>
    <w:rsid w:val="008F7945"/>
    <w:rsid w:val="00904D42"/>
    <w:rsid w:val="009079B9"/>
    <w:rsid w:val="00926A18"/>
    <w:rsid w:val="0093015C"/>
    <w:rsid w:val="00935A2F"/>
    <w:rsid w:val="0094007E"/>
    <w:rsid w:val="00965159"/>
    <w:rsid w:val="00965305"/>
    <w:rsid w:val="009734BC"/>
    <w:rsid w:val="0097373E"/>
    <w:rsid w:val="00975480"/>
    <w:rsid w:val="00983FF2"/>
    <w:rsid w:val="00992001"/>
    <w:rsid w:val="009A7DCE"/>
    <w:rsid w:val="009C47B3"/>
    <w:rsid w:val="009D5E89"/>
    <w:rsid w:val="009D6537"/>
    <w:rsid w:val="009D7E76"/>
    <w:rsid w:val="009E13A7"/>
    <w:rsid w:val="009E7FC4"/>
    <w:rsid w:val="009F1DFC"/>
    <w:rsid w:val="00A0045E"/>
    <w:rsid w:val="00A1001B"/>
    <w:rsid w:val="00A1221A"/>
    <w:rsid w:val="00A13A3E"/>
    <w:rsid w:val="00A25875"/>
    <w:rsid w:val="00A25E95"/>
    <w:rsid w:val="00A35F6E"/>
    <w:rsid w:val="00A407D2"/>
    <w:rsid w:val="00A4474B"/>
    <w:rsid w:val="00A460E0"/>
    <w:rsid w:val="00A52774"/>
    <w:rsid w:val="00A54F29"/>
    <w:rsid w:val="00A569FD"/>
    <w:rsid w:val="00A6464F"/>
    <w:rsid w:val="00A66FD5"/>
    <w:rsid w:val="00A74E63"/>
    <w:rsid w:val="00A8390C"/>
    <w:rsid w:val="00A90571"/>
    <w:rsid w:val="00A91466"/>
    <w:rsid w:val="00AA0AA9"/>
    <w:rsid w:val="00AA5A04"/>
    <w:rsid w:val="00AB62B2"/>
    <w:rsid w:val="00AC73F9"/>
    <w:rsid w:val="00AD5FCC"/>
    <w:rsid w:val="00AE0188"/>
    <w:rsid w:val="00AE262E"/>
    <w:rsid w:val="00AE5558"/>
    <w:rsid w:val="00B06589"/>
    <w:rsid w:val="00B1016B"/>
    <w:rsid w:val="00B1446D"/>
    <w:rsid w:val="00B1502A"/>
    <w:rsid w:val="00B17B42"/>
    <w:rsid w:val="00B22383"/>
    <w:rsid w:val="00B24E8E"/>
    <w:rsid w:val="00B27978"/>
    <w:rsid w:val="00B3310D"/>
    <w:rsid w:val="00B34859"/>
    <w:rsid w:val="00B35906"/>
    <w:rsid w:val="00B4432B"/>
    <w:rsid w:val="00B44460"/>
    <w:rsid w:val="00B4499D"/>
    <w:rsid w:val="00B45364"/>
    <w:rsid w:val="00B46654"/>
    <w:rsid w:val="00B508BD"/>
    <w:rsid w:val="00B517D7"/>
    <w:rsid w:val="00B5182F"/>
    <w:rsid w:val="00B53205"/>
    <w:rsid w:val="00B55B91"/>
    <w:rsid w:val="00B6040D"/>
    <w:rsid w:val="00B679F8"/>
    <w:rsid w:val="00B8025D"/>
    <w:rsid w:val="00B8175F"/>
    <w:rsid w:val="00B82D4D"/>
    <w:rsid w:val="00B87A90"/>
    <w:rsid w:val="00B91842"/>
    <w:rsid w:val="00BA1415"/>
    <w:rsid w:val="00BB022A"/>
    <w:rsid w:val="00BB1F3D"/>
    <w:rsid w:val="00BC2A34"/>
    <w:rsid w:val="00BC3886"/>
    <w:rsid w:val="00BC5142"/>
    <w:rsid w:val="00BD1179"/>
    <w:rsid w:val="00BD2997"/>
    <w:rsid w:val="00BD46B8"/>
    <w:rsid w:val="00BE7E4F"/>
    <w:rsid w:val="00BF1A05"/>
    <w:rsid w:val="00BF5934"/>
    <w:rsid w:val="00BF6208"/>
    <w:rsid w:val="00C13DDD"/>
    <w:rsid w:val="00C14497"/>
    <w:rsid w:val="00C23276"/>
    <w:rsid w:val="00C23CA0"/>
    <w:rsid w:val="00C26871"/>
    <w:rsid w:val="00C30114"/>
    <w:rsid w:val="00C3530D"/>
    <w:rsid w:val="00C3670E"/>
    <w:rsid w:val="00C4278A"/>
    <w:rsid w:val="00C43F69"/>
    <w:rsid w:val="00C46F59"/>
    <w:rsid w:val="00C523C5"/>
    <w:rsid w:val="00C66942"/>
    <w:rsid w:val="00C73460"/>
    <w:rsid w:val="00C87569"/>
    <w:rsid w:val="00C912E6"/>
    <w:rsid w:val="00CA1128"/>
    <w:rsid w:val="00CB0E64"/>
    <w:rsid w:val="00CB1AF3"/>
    <w:rsid w:val="00CB1F24"/>
    <w:rsid w:val="00CC28D5"/>
    <w:rsid w:val="00CD7B31"/>
    <w:rsid w:val="00CE1577"/>
    <w:rsid w:val="00CE5C86"/>
    <w:rsid w:val="00CF0F22"/>
    <w:rsid w:val="00CF24C9"/>
    <w:rsid w:val="00CF7A22"/>
    <w:rsid w:val="00CF7D8F"/>
    <w:rsid w:val="00D11156"/>
    <w:rsid w:val="00D127A1"/>
    <w:rsid w:val="00D132C2"/>
    <w:rsid w:val="00D1408D"/>
    <w:rsid w:val="00D14D94"/>
    <w:rsid w:val="00D17C39"/>
    <w:rsid w:val="00D20380"/>
    <w:rsid w:val="00D2795B"/>
    <w:rsid w:val="00D33557"/>
    <w:rsid w:val="00D33BBD"/>
    <w:rsid w:val="00D35F43"/>
    <w:rsid w:val="00D36B15"/>
    <w:rsid w:val="00D40D6F"/>
    <w:rsid w:val="00D41D5E"/>
    <w:rsid w:val="00D44663"/>
    <w:rsid w:val="00D60201"/>
    <w:rsid w:val="00D64A7C"/>
    <w:rsid w:val="00D72D3C"/>
    <w:rsid w:val="00D76731"/>
    <w:rsid w:val="00D767E0"/>
    <w:rsid w:val="00D77513"/>
    <w:rsid w:val="00D77ECE"/>
    <w:rsid w:val="00D86B59"/>
    <w:rsid w:val="00D903B6"/>
    <w:rsid w:val="00D951DC"/>
    <w:rsid w:val="00DA0AD7"/>
    <w:rsid w:val="00DA3D6C"/>
    <w:rsid w:val="00DA4473"/>
    <w:rsid w:val="00DB0C57"/>
    <w:rsid w:val="00DB1C2A"/>
    <w:rsid w:val="00DB26C5"/>
    <w:rsid w:val="00DB3763"/>
    <w:rsid w:val="00DB7CE7"/>
    <w:rsid w:val="00DC2547"/>
    <w:rsid w:val="00DD3917"/>
    <w:rsid w:val="00DE045D"/>
    <w:rsid w:val="00DE5542"/>
    <w:rsid w:val="00DE6D0D"/>
    <w:rsid w:val="00DF0032"/>
    <w:rsid w:val="00E052A6"/>
    <w:rsid w:val="00E17D24"/>
    <w:rsid w:val="00E270B8"/>
    <w:rsid w:val="00E308B0"/>
    <w:rsid w:val="00E34C30"/>
    <w:rsid w:val="00E34E9C"/>
    <w:rsid w:val="00E3693E"/>
    <w:rsid w:val="00E40FD6"/>
    <w:rsid w:val="00E415D1"/>
    <w:rsid w:val="00E5487A"/>
    <w:rsid w:val="00E56FE4"/>
    <w:rsid w:val="00E602B2"/>
    <w:rsid w:val="00E71137"/>
    <w:rsid w:val="00E71845"/>
    <w:rsid w:val="00E74860"/>
    <w:rsid w:val="00E76658"/>
    <w:rsid w:val="00E81930"/>
    <w:rsid w:val="00E91F7D"/>
    <w:rsid w:val="00E9630E"/>
    <w:rsid w:val="00EA04F7"/>
    <w:rsid w:val="00EA6223"/>
    <w:rsid w:val="00EB7F34"/>
    <w:rsid w:val="00EC2C64"/>
    <w:rsid w:val="00EE1A4E"/>
    <w:rsid w:val="00EE2623"/>
    <w:rsid w:val="00EE4ABA"/>
    <w:rsid w:val="00EF34B4"/>
    <w:rsid w:val="00EF4A03"/>
    <w:rsid w:val="00EF6A90"/>
    <w:rsid w:val="00F00875"/>
    <w:rsid w:val="00F03230"/>
    <w:rsid w:val="00F21FC5"/>
    <w:rsid w:val="00F22C09"/>
    <w:rsid w:val="00F23010"/>
    <w:rsid w:val="00F23899"/>
    <w:rsid w:val="00F24C67"/>
    <w:rsid w:val="00F30AE8"/>
    <w:rsid w:val="00F330B2"/>
    <w:rsid w:val="00F33993"/>
    <w:rsid w:val="00F361DD"/>
    <w:rsid w:val="00F40974"/>
    <w:rsid w:val="00F5457D"/>
    <w:rsid w:val="00F61596"/>
    <w:rsid w:val="00F66DF0"/>
    <w:rsid w:val="00F85F29"/>
    <w:rsid w:val="00F919B5"/>
    <w:rsid w:val="00F921A5"/>
    <w:rsid w:val="00FA6FF6"/>
    <w:rsid w:val="00FB341E"/>
    <w:rsid w:val="00FB3CC4"/>
    <w:rsid w:val="00FC1E9B"/>
    <w:rsid w:val="00FC4066"/>
    <w:rsid w:val="00FD6B68"/>
    <w:rsid w:val="00FF3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0E963"/>
  <w15:docId w15:val="{50ECD2C5-1FAD-4F9B-9A67-11537E5B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F3"/>
    <w:pPr>
      <w:spacing w:line="220" w:lineRule="exact"/>
    </w:pPr>
    <w:rPr>
      <w:rFonts w:ascii="Legacy Serif OS ITC TT" w:hAnsi="Legacy Serif OS ITC TT"/>
      <w:sz w:val="22"/>
      <w:szCs w:val="22"/>
    </w:rPr>
  </w:style>
  <w:style w:type="paragraph" w:styleId="Heading1">
    <w:name w:val="heading 1"/>
    <w:basedOn w:val="Normal"/>
    <w:next w:val="Normal"/>
    <w:link w:val="Heading1Char"/>
    <w:qFormat/>
    <w:rsid w:val="003B0163"/>
    <w:pPr>
      <w:outlineLvl w:val="0"/>
    </w:pPr>
    <w:rPr>
      <w:rFonts w:ascii="Legacy Sans OS ITC TT" w:hAnsi="Legacy Sans OS ITC TT"/>
      <w:color w:val="63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80"/>
    </w:pPr>
    <w:rPr>
      <w:rFonts w:ascii="LegacySanITCBolOS" w:hAnsi="LegacySanITCBolOS"/>
      <w:color w:val="808080"/>
    </w:rPr>
  </w:style>
  <w:style w:type="character" w:styleId="FollowedHyperlink">
    <w:name w:val="FollowedHyperlink"/>
    <w:rsid w:val="005800AE"/>
    <w:rPr>
      <w:color w:val="800080"/>
      <w:u w:val="single"/>
    </w:rPr>
  </w:style>
  <w:style w:type="character" w:customStyle="1" w:styleId="Description">
    <w:name w:val="Description"/>
    <w:rPr>
      <w:rFonts w:ascii="Legacy Serif OS ITC TT Book" w:hAnsi="Legacy Serif OS ITC TT Book"/>
      <w:sz w:val="20"/>
    </w:rPr>
  </w:style>
  <w:style w:type="character" w:customStyle="1" w:styleId="Vintage">
    <w:name w:val="Vintage"/>
    <w:aliases w:val="Varietal,Vineyard,AVA"/>
    <w:rPr>
      <w:rFonts w:ascii="Legacy Sans OS ITC TT Bold" w:hAnsi="Legacy Sans OS ITC TT Bold"/>
      <w:color w:val="800000"/>
      <w:sz w:val="20"/>
    </w:rPr>
  </w:style>
  <w:style w:type="character" w:customStyle="1" w:styleId="ReleaseDate">
    <w:name w:val="Release Date"/>
    <w:rPr>
      <w:rFonts w:ascii="Legacy Serif OS ITC TT BookIta" w:hAnsi="Legacy Serif OS ITC TT BookIta"/>
      <w:sz w:val="20"/>
    </w:rPr>
  </w:style>
  <w:style w:type="character" w:customStyle="1" w:styleId="CaseSpecs">
    <w:name w:val="Case Specs"/>
    <w:rPr>
      <w:rFonts w:ascii="Legacy Serif OS ITC TT Book" w:hAnsi="Legacy Serif OS ITC TT Book"/>
      <w:sz w:val="20"/>
    </w:rPr>
  </w:style>
  <w:style w:type="character" w:customStyle="1" w:styleId="CasePrice">
    <w:name w:val="Case Price"/>
    <w:rPr>
      <w:rFonts w:ascii="Legacy Sans OS ITC TT Bold" w:hAnsi="Legacy Sans OS ITC TT Bold"/>
      <w:sz w:val="20"/>
    </w:rPr>
  </w:style>
  <w:style w:type="character" w:customStyle="1" w:styleId="HeaderInformation">
    <w:name w:val="Header Information"/>
    <w:rPr>
      <w:rFonts w:ascii="Legacy Sans OS ITC TT Bold" w:hAnsi="Legacy Sans OS ITC TT Bold"/>
      <w:color w:val="808080"/>
      <w:sz w:val="22"/>
    </w:rPr>
  </w:style>
  <w:style w:type="character" w:customStyle="1" w:styleId="3CaseDiscountFOOTERwURL">
    <w:name w:val="3 Case Discount FOOTER w/ URL"/>
    <w:basedOn w:val="ReleaseDate"/>
    <w:rPr>
      <w:rFonts w:ascii="Legacy Serif OS ITC TT BookIta" w:hAnsi="Legacy Serif OS ITC TT BookIta"/>
      <w:sz w:val="20"/>
    </w:rPr>
  </w:style>
  <w:style w:type="character" w:styleId="Hyperlink">
    <w:name w:val="Hyperlink"/>
    <w:basedOn w:val="DefaultParagraphFont"/>
    <w:rsid w:val="00CD7B31"/>
    <w:rPr>
      <w:color w:val="0000FF" w:themeColor="hyperlink"/>
      <w:u w:val="single"/>
    </w:rPr>
  </w:style>
  <w:style w:type="paragraph" w:styleId="BalloonText">
    <w:name w:val="Balloon Text"/>
    <w:basedOn w:val="Normal"/>
    <w:link w:val="BalloonTextChar"/>
    <w:rsid w:val="00A74E6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74E63"/>
    <w:rPr>
      <w:rFonts w:ascii="Tahoma" w:hAnsi="Tahoma" w:cs="Tahoma"/>
      <w:sz w:val="16"/>
      <w:szCs w:val="16"/>
    </w:rPr>
  </w:style>
  <w:style w:type="character" w:customStyle="1" w:styleId="UnresolvedMention1">
    <w:name w:val="Unresolved Mention1"/>
    <w:basedOn w:val="DefaultParagraphFont"/>
    <w:uiPriority w:val="99"/>
    <w:semiHidden/>
    <w:unhideWhenUsed/>
    <w:rsid w:val="00EF4A03"/>
    <w:rPr>
      <w:color w:val="808080"/>
      <w:shd w:val="clear" w:color="auto" w:fill="E6E6E6"/>
    </w:rPr>
  </w:style>
  <w:style w:type="character" w:customStyle="1" w:styleId="Heading1Char">
    <w:name w:val="Heading 1 Char"/>
    <w:basedOn w:val="DefaultParagraphFont"/>
    <w:link w:val="Heading1"/>
    <w:rsid w:val="003B0163"/>
    <w:rPr>
      <w:rFonts w:ascii="Legacy Sans OS ITC TT" w:hAnsi="Legacy Sans OS ITC TT"/>
      <w:color w:val="632423"/>
      <w:sz w:val="22"/>
      <w:szCs w:val="22"/>
    </w:rPr>
  </w:style>
  <w:style w:type="character" w:styleId="Strong">
    <w:name w:val="Strong"/>
    <w:basedOn w:val="DefaultParagraphFont"/>
    <w:qFormat/>
    <w:rsid w:val="005166F3"/>
    <w:rPr>
      <w:b/>
      <w:bCs/>
    </w:rPr>
  </w:style>
  <w:style w:type="paragraph" w:customStyle="1" w:styleId="Headingmain">
    <w:name w:val="Heading main"/>
    <w:basedOn w:val="Normal"/>
    <w:link w:val="HeadingmainChar"/>
    <w:qFormat/>
    <w:rsid w:val="005166F3"/>
    <w:rPr>
      <w:rFonts w:ascii="Legacy Sans OS ITC TT" w:hAnsi="Legacy Sans OS ITC TT"/>
      <w:sz w:val="28"/>
      <w:szCs w:val="28"/>
    </w:rPr>
  </w:style>
  <w:style w:type="character" w:customStyle="1" w:styleId="HeadingmainChar">
    <w:name w:val="Heading main Char"/>
    <w:basedOn w:val="DefaultParagraphFont"/>
    <w:link w:val="Headingmain"/>
    <w:rsid w:val="005166F3"/>
    <w:rPr>
      <w:rFonts w:ascii="Legacy Sans OS ITC TT" w:hAnsi="Legacy Sans OS ITC TT"/>
      <w:sz w:val="28"/>
      <w:szCs w:val="28"/>
    </w:rPr>
  </w:style>
  <w:style w:type="character" w:styleId="UnresolvedMention">
    <w:name w:val="Unresolved Mention"/>
    <w:basedOn w:val="DefaultParagraphFont"/>
    <w:uiPriority w:val="99"/>
    <w:semiHidden/>
    <w:unhideWhenUsed/>
    <w:rsid w:val="003D4801"/>
    <w:rPr>
      <w:color w:val="605E5C"/>
      <w:shd w:val="clear" w:color="auto" w:fill="E1DFDD"/>
    </w:rPr>
  </w:style>
  <w:style w:type="paragraph" w:styleId="NormalWeb">
    <w:name w:val="Normal (Web)"/>
    <w:basedOn w:val="Normal"/>
    <w:rsid w:val="007D53E8"/>
    <w:pPr>
      <w:spacing w:before="100" w:beforeAutospacing="1" w:after="100" w:afterAutospacing="1" w:line="240" w:lineRule="auto"/>
    </w:pPr>
    <w:rPr>
      <w:rFonts w:ascii="Times New Roman" w:eastAsia="Times New Roman" w:hAnsi="Times New Roman"/>
      <w:color w:val="000000"/>
      <w:sz w:val="24"/>
      <w:szCs w:val="24"/>
    </w:rPr>
  </w:style>
  <w:style w:type="paragraph" w:styleId="Revision">
    <w:name w:val="Revision"/>
    <w:hidden/>
    <w:uiPriority w:val="99"/>
    <w:semiHidden/>
    <w:rsid w:val="00B44460"/>
    <w:rPr>
      <w:rFonts w:ascii="Legacy Serif OS ITC TT" w:hAnsi="Legacy Serif OS ITC T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di\Local%20Settings\Temporary%20Internet%20Files\OLK9F\catalog-1001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BDD6-1AD3-47D2-AAEB-BAA21945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catalog-100107</Template>
  <TotalTime>68</TotalTime>
  <Pages>1</Pages>
  <Words>275</Words>
  <Characters>1421</Characters>
  <Application>Microsoft Office Word</Application>
  <DocSecurity>0</DocSecurity>
  <Lines>29</Lines>
  <Paragraphs>4</Paragraphs>
  <ScaleCrop>false</ScaleCrop>
  <HeadingPairs>
    <vt:vector size="2" baseType="variant">
      <vt:variant>
        <vt:lpstr>Title</vt:lpstr>
      </vt:variant>
      <vt:variant>
        <vt:i4>1</vt:i4>
      </vt:variant>
    </vt:vector>
  </HeadingPairs>
  <TitlesOfParts>
    <vt:vector size="1" baseType="lpstr">
      <vt:lpstr>2005 Chardonnay — Scherrer Vineyard, Alexander Valley</vt:lpstr>
    </vt:vector>
  </TitlesOfParts>
  <Company>Cerca Trova Creative</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Chardonnay — Scherrer Vineyard, Alexander Valley</dc:title>
  <dc:creator>Judith Scherrer</dc:creator>
  <cp:lastModifiedBy>Judi Scherrer</cp:lastModifiedBy>
  <cp:revision>3</cp:revision>
  <cp:lastPrinted>2022-12-05T21:37:00Z</cp:lastPrinted>
  <dcterms:created xsi:type="dcterms:W3CDTF">2023-05-08T22:03:00Z</dcterms:created>
  <dcterms:modified xsi:type="dcterms:W3CDTF">2023-05-09T01:38:00Z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1410060299</vt:i4>
  </property>
  <property fmtid="{D5CDD505-2E9C-101B-9397-08002B2CF9AE}" pid="3" name="_NewReviewCycle">
    <vt:lpwstr/>
  </property>
  <property fmtid="{D5CDD505-2E9C-101B-9397-08002B2CF9AE}" pid="4" name="_EmailSubject">
    <vt:lpwstr>Template help?</vt:lpwstr>
  </property>
  <property fmtid="{D5CDD505-2E9C-101B-9397-08002B2CF9AE}" pid="5" name="_AuthorEmail">
    <vt:lpwstr>justine.b.zang@accenture.com</vt:lpwstr>
  </property>
  <property fmtid="{D5CDD505-2E9C-101B-9397-08002B2CF9AE}" pid="6" name="_AuthorEmailDisplayName">
    <vt:lpwstr>Zang, Justine B.</vt:lpwstr>
  </property>
  <property fmtid="{D5CDD505-2E9C-101B-9397-08002B2CF9AE}" pid="7" name="_ReviewingToolsShownOnce">
    <vt:lpwstr/>
  </property>
</Properties>
</file>